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790" w:rsidRDefault="00357B71">
      <w:pPr>
        <w:pStyle w:val="Heading2"/>
      </w:pPr>
      <w:r>
        <w:t>This is a descriptive title</w:t>
      </w:r>
      <w:r>
        <w:br/>
        <w:t>which may span multiple lines</w:t>
      </w:r>
    </w:p>
    <w:p w:rsidR="00E44790" w:rsidRDefault="00357B71">
      <w:pPr>
        <w:pStyle w:val="Author"/>
        <w:rPr>
          <w:rFonts w:ascii="Garamond" w:hAnsi="Garamond"/>
        </w:rPr>
      </w:pPr>
      <w:r>
        <w:rPr>
          <w:rFonts w:ascii="Garamond" w:hAnsi="Garamond"/>
        </w:rPr>
        <w:t>Lastname, Firstname</w:t>
      </w:r>
    </w:p>
    <w:p w:rsidR="00E44790" w:rsidRDefault="00357B71">
      <w:pPr>
        <w:pStyle w:val="Author"/>
        <w:rPr>
          <w:rFonts w:ascii="Garamond" w:hAnsi="Garamond"/>
        </w:rPr>
      </w:pPr>
      <w:r>
        <w:rPr>
          <w:rFonts w:ascii="Garamond" w:hAnsi="Garamond"/>
        </w:rPr>
        <w:t>Organization</w:t>
      </w:r>
    </w:p>
    <w:p w:rsidR="00E44790" w:rsidRDefault="00357B71">
      <w:pPr>
        <w:pStyle w:val="Author"/>
        <w:rPr>
          <w:rFonts w:ascii="Garamond" w:hAnsi="Garamond"/>
        </w:rPr>
      </w:pPr>
      <w:r>
        <w:rPr>
          <w:rFonts w:ascii="Garamond" w:hAnsi="Garamond"/>
        </w:rPr>
        <w:t>contact@email.co.za</w:t>
      </w:r>
    </w:p>
    <w:p w:rsidR="00E44790" w:rsidRDefault="00357B71">
      <w:pPr>
        <w:pStyle w:val="AbstractHeader"/>
      </w:pPr>
      <w:r>
        <w:t>Abstract</w:t>
      </w:r>
    </w:p>
    <w:p w:rsidR="00E44790" w:rsidRDefault="00357B71">
      <w:pPr>
        <w:pStyle w:val="BodyText"/>
      </w:pPr>
      <w:r>
        <w:t>This abstract contains a description of the submission format. For short paper submissions, this abstract is not longer than 500</w:t>
      </w:r>
      <w:r>
        <w:t xml:space="preserve"> words. </w:t>
      </w:r>
    </w:p>
    <w:p w:rsidR="00E44790" w:rsidRDefault="00357B71">
      <w:pPr>
        <w:pStyle w:val="BodyText"/>
      </w:pPr>
      <w:r>
        <w:t xml:space="preserve">For long papers, the abstract must not be longer than 750 words. The paper should not exceed a limit of 6 pages excluding references for short papers and 10 pages for long papers. </w:t>
      </w:r>
    </w:p>
    <w:p w:rsidR="00E44790" w:rsidRDefault="00357B71">
      <w:pPr>
        <w:pStyle w:val="BodyText"/>
      </w:pPr>
      <w:r>
        <w:t>Provide 3-5 descriptive keywords below. Keywords should not be too</w:t>
      </w:r>
      <w:r>
        <w:t xml:space="preserve"> general, e.g. </w:t>
      </w:r>
      <w:r>
        <w:rPr>
          <w:i/>
          <w:iCs/>
        </w:rPr>
        <w:t>Digital Humanities</w:t>
      </w:r>
      <w:r>
        <w:t xml:space="preserve">, or </w:t>
      </w:r>
      <w:r>
        <w:rPr>
          <w:i/>
          <w:iCs/>
        </w:rPr>
        <w:t>AI</w:t>
      </w:r>
      <w:r>
        <w:t xml:space="preserve"> but classify your overall subject, methodology, idea or specific problem. Abstract and Full text are to be formatted in the </w:t>
      </w:r>
      <w:r>
        <w:rPr>
          <w:i/>
          <w:iCs/>
        </w:rPr>
        <w:t xml:space="preserve">text body </w:t>
      </w:r>
      <w:r>
        <w:t>style, which you can find in the style list. Spaces between paragraphs are provid</w:t>
      </w:r>
      <w:r>
        <w:t xml:space="preserve">ed by the style, do not use empty lines for spaces. </w:t>
      </w:r>
    </w:p>
    <w:p w:rsidR="00E44790" w:rsidRDefault="00357B71">
      <w:pPr>
        <w:pStyle w:val="BodyText"/>
      </w:pPr>
      <w:r>
        <w:t xml:space="preserve">The style list also includes styles for the section headings and other parts of the paper. Use </w:t>
      </w:r>
      <w:r>
        <w:rPr>
          <w:i/>
          <w:iCs/>
        </w:rPr>
        <w:t>Heading 3</w:t>
      </w:r>
      <w:r>
        <w:t xml:space="preserve"> for sections and </w:t>
      </w:r>
      <w:r>
        <w:rPr>
          <w:i/>
          <w:iCs/>
        </w:rPr>
        <w:t>Heading 4</w:t>
      </w:r>
      <w:r>
        <w:t xml:space="preserve"> for subsections. </w:t>
      </w:r>
      <w:r>
        <w:t xml:space="preserve">For in-text highlighting use </w:t>
      </w:r>
      <w:r>
        <w:rPr>
          <w:i/>
          <w:iCs/>
        </w:rPr>
        <w:t>italics</w:t>
      </w:r>
      <w:r>
        <w:t xml:space="preserve"> only. Pictures an</w:t>
      </w:r>
      <w:r>
        <w:t xml:space="preserve">d Tables should be placed at the </w:t>
      </w:r>
      <w:r>
        <w:rPr>
          <w:i/>
          <w:iCs/>
        </w:rPr>
        <w:t>top</w:t>
      </w:r>
      <w:r>
        <w:t xml:space="preserve"> or at the </w:t>
      </w:r>
      <w:r>
        <w:rPr>
          <w:i/>
          <w:iCs/>
        </w:rPr>
        <w:t>bottom</w:t>
      </w:r>
      <w:r>
        <w:t xml:space="preserve"> of the page. They may be column width or page width. Larger figures contain a high amount of information, e.g. flow charts, maps, or detailed photos, whereas smaller, column-width figures contain only l</w:t>
      </w:r>
      <w:r>
        <w:t xml:space="preserve">ittle information. </w:t>
      </w:r>
    </w:p>
    <w:p w:rsidR="00E44790" w:rsidRDefault="00DA32B3">
      <w:pPr>
        <w:pStyle w:val="BodyText"/>
      </w:pPr>
      <w:r>
        <w:rPr>
          <w:noProof/>
        </w:rPr>
        <w:drawing>
          <wp:anchor distT="0" distB="0" distL="0" distR="0" simplePos="0" relativeHeight="251659776" behindDoc="0" locked="0" layoutInCell="1" allowOverlap="0">
            <wp:simplePos x="0" y="0"/>
            <wp:positionH relativeFrom="column">
              <wp:posOffset>3164205</wp:posOffset>
            </wp:positionH>
            <wp:positionV relativeFrom="paragraph">
              <wp:posOffset>155575</wp:posOffset>
            </wp:positionV>
            <wp:extent cx="2992120" cy="1307465"/>
            <wp:effectExtent l="0" t="0" r="0" b="0"/>
            <wp:wrapTopAndBottom/>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12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71">
        <w:t xml:space="preserve">For references and inline citations, please refer to the </w:t>
      </w:r>
      <w:r w:rsidR="00357B71">
        <w:rPr>
          <w:i/>
          <w:iCs/>
        </w:rPr>
        <w:t>Harvard</w:t>
      </w:r>
      <w:r w:rsidR="00357B71">
        <w:t xml:space="preserve"> Referencing style </w:t>
      </w:r>
      <w:hyperlink w:anchor="1">
        <w:r w:rsidR="00357B71">
          <w:rPr>
            <w:rStyle w:val="Hyperlink"/>
          </w:rPr>
          <w:t>[1]</w:t>
        </w:r>
      </w:hyperlink>
      <w:r w:rsidR="00357B71">
        <w:t>. Furthermore,  please use endnotes.</w:t>
      </w:r>
    </w:p>
    <w:p w:rsidR="00E44790" w:rsidRDefault="00357B71">
      <w:pPr>
        <w:pStyle w:val="Keywords"/>
      </w:pPr>
      <w:r>
        <w:t>Keywords: DHASA, keywords, style, guidelines</w:t>
      </w:r>
    </w:p>
    <w:p w:rsidR="00E44790" w:rsidRDefault="00357B71">
      <w:pPr>
        <w:pStyle w:val="Heading3"/>
        <w:numPr>
          <w:ilvl w:val="2"/>
          <w:numId w:val="2"/>
        </w:numPr>
      </w:pPr>
      <w:r>
        <w:t xml:space="preserve">First Section </w:t>
      </w:r>
      <w:r>
        <w:t>Heading</w:t>
      </w:r>
    </w:p>
    <w:p w:rsidR="00E44790" w:rsidRDefault="00DA32B3">
      <w:pPr>
        <w:pStyle w:val="BodyText"/>
      </w:pPr>
      <w:r>
        <w:rPr>
          <w:noProof/>
        </w:rPr>
        <mc:AlternateContent>
          <mc:Choice Requires="wps">
            <w:drawing>
              <wp:anchor distT="0" distB="0" distL="114300" distR="114300" simplePos="0" relativeHeight="251660288" behindDoc="0" locked="0" layoutInCell="1" allowOverlap="1">
                <wp:simplePos x="0" y="0"/>
                <wp:positionH relativeFrom="column">
                  <wp:posOffset>3220085</wp:posOffset>
                </wp:positionH>
                <wp:positionV relativeFrom="paragraph">
                  <wp:posOffset>320040</wp:posOffset>
                </wp:positionV>
                <wp:extent cx="2992120" cy="7429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E87" w:rsidRPr="00AC4E87" w:rsidRDefault="00AC4E87" w:rsidP="004E1F5B">
                            <w:pPr>
                              <w:pStyle w:val="Figure"/>
                            </w:pPr>
                            <w:r w:rsidRPr="00AC4E87">
                              <w:t xml:space="preserve">Figure </w:t>
                            </w:r>
                            <w:r w:rsidRPr="00AC4E87">
                              <w:fldChar w:fldCharType="begin"/>
                            </w:r>
                            <w:r w:rsidRPr="00AC4E87">
                              <w:instrText xml:space="preserve"> SEQ Figure \* ARABIC </w:instrText>
                            </w:r>
                            <w:r w:rsidRPr="00AC4E87">
                              <w:fldChar w:fldCharType="separate"/>
                            </w:r>
                            <w:r w:rsidRPr="00AC4E87">
                              <w:t>1</w:t>
                            </w:r>
                            <w:r w:rsidRPr="00AC4E87">
                              <w:fldChar w:fldCharType="end"/>
                            </w:r>
                            <w:r w:rsidRPr="00AC4E87">
                              <w:t>:  Example for a column-width figure</w:t>
                            </w:r>
                          </w:p>
                          <w:p w:rsidR="00AC4E87" w:rsidRPr="00AC4E87" w:rsidRDefault="00AC4E87" w:rsidP="004E1F5B">
                            <w:pPr>
                              <w:pStyle w:val="Figure"/>
                            </w:pPr>
                            <w:r w:rsidRPr="00AC4E87">
                              <w:t>Cixous: Bandeau du Manifeste des Digital Humanities, public domain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55pt;margin-top:25.2pt;width:235.6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" stroked="f">
                <v:textbox style="mso-fit-shape-to-text:t" inset="0,0,0,0">
                  <w:txbxContent>
                    <w:p w:rsidR="00AC4E87" w:rsidRPr="00AC4E87" w:rsidRDefault="00AC4E87" w:rsidP="004E1F5B">
                      <w:pPr>
                        <w:pStyle w:val="Figure"/>
                      </w:pPr>
                      <w:r w:rsidRPr="00AC4E87">
                        <w:t xml:space="preserve">Figure </w:t>
                      </w:r>
                      <w:r w:rsidRPr="00AC4E87">
                        <w:fldChar w:fldCharType="begin"/>
                      </w:r>
                      <w:r w:rsidRPr="00AC4E87">
                        <w:instrText xml:space="preserve"> SEQ Figure \* ARABIC </w:instrText>
                      </w:r>
                      <w:r w:rsidRPr="00AC4E87">
                        <w:fldChar w:fldCharType="separate"/>
                      </w:r>
                      <w:r w:rsidRPr="00AC4E87">
                        <w:t>1</w:t>
                      </w:r>
                      <w:r w:rsidRPr="00AC4E87">
                        <w:fldChar w:fldCharType="end"/>
                      </w:r>
                      <w:r w:rsidRPr="00AC4E87">
                        <w:t>:  Example for a column-width figure</w:t>
                      </w:r>
                    </w:p>
                    <w:p w:rsidR="00AC4E87" w:rsidRPr="00AC4E87" w:rsidRDefault="00AC4E87" w:rsidP="004E1F5B">
                      <w:pPr>
                        <w:pStyle w:val="Figure"/>
                      </w:pPr>
                      <w:r w:rsidRPr="00AC4E87">
                        <w:t>Cixous: Bandeau du Manifeste des Digital Humanities, public domain</w:t>
                      </w:r>
                    </w:p>
                  </w:txbxContent>
                </v:textbox>
                <w10:wrap type="topAndBottom"/>
              </v:shape>
            </w:pict>
          </mc:Fallback>
        </mc:AlternateContent>
      </w:r>
      <w:r w:rsidR="00357B71">
        <w:t xml:space="preserve">Lorem ipsum dolor sit </w:t>
      </w:r>
      <w:r w:rsidR="00357B71">
        <w:t xml:space="preserve">amet, consectetur adipiscing elit. Sed aliquam lobortis dignissim. Vestibulum rutrum arcu vitae sapien viverra dignissim. In quam felis, consequat sed sapien eget, fringilla convallis sapien. Morbi consectetur odio et massa facilisis, ac tincidunt tortor </w:t>
      </w:r>
      <w:bookmarkStart w:id="0" w:name="_GoBack"/>
      <w:bookmarkEnd w:id="0"/>
      <w:r w:rsidR="00357B71">
        <w:t>p</w:t>
      </w:r>
      <w:r w:rsidR="00357B71">
        <w:t>osuere. Aenean dictum arcu odio, vitae congue odio efficitur nec. Nam convallis est est, vel pretium odio blandit quis. Vivamus erat tortor, mollis a viverra eu, aliquam eu libero. Vestibulum ante ipsum primis in faucibus orci luctus et ultrices posuere cu</w:t>
      </w:r>
      <w:r w:rsidR="00357B71">
        <w:t>bilia curae; Mauris facilisis nibh sapien, vitae lobortis lacus rhoncus vel. Donec et quam vel turpis suscipit tempus id nec quam. Proin vehicula, nulla et porta sollicitudin, mi tortor ultrices mauris, eu rhoncus sapien diam ut magna. Ut odio justo, inter</w:t>
      </w:r>
      <w:r w:rsidR="00357B71">
        <w:t>dum sit amet est quis, maximus luctus dolor.</w:t>
      </w:r>
    </w:p>
    <w:p w:rsidR="00E44790" w:rsidRDefault="00357B71">
      <w:pPr>
        <w:pStyle w:val="BodyText"/>
      </w:pPr>
      <w:r>
        <w:t>Sused suscipit elit dignissim. Donec pellentesque consectetur velit, a sodales est eleifend sit amet. Pellentesque tempus laoreet dui eget pellentesque. Curabitur luctus risus nec sem semper venenatis. Pellentes</w:t>
      </w:r>
      <w:r>
        <w:t xml:space="preserve">que eu mi a lorem dignissim dapibus vitae. </w:t>
      </w:r>
    </w:p>
    <w:p w:rsidR="00E44790" w:rsidRDefault="00357B71">
      <w:pPr>
        <w:pStyle w:val="Heading4"/>
      </w:pPr>
      <w:r>
        <w:t>Subsection Heading</w:t>
      </w:r>
    </w:p>
    <w:p w:rsidR="00E44790" w:rsidRDefault="00357B71">
      <w:pPr>
        <w:pStyle w:val="BodyText"/>
      </w:pPr>
      <w:r>
        <w:t>Maecenas ex ante, pellentesque eget imperdiet a, aliquet vitae tellus. Donec dapibus, massa sit amet fringilla accumsan, tellus arcu dignissim ex, ac mollis tellus lacus id erat. Ut faucibus do</w:t>
      </w:r>
      <w:r>
        <w:t xml:space="preserve">lor ac consequat porta.  Proin metus sapien, rutrum ac lectus fermentum, sollicitudin porttitor augue. </w:t>
      </w:r>
    </w:p>
    <w:p w:rsidR="00E44790" w:rsidRDefault="00357B71">
      <w:pPr>
        <w:pStyle w:val="BodyText"/>
      </w:pPr>
      <w:r>
        <w:t>Morbi fermentum mauris sit amet euismod accumsan. Donec gravida sapien erat. Mauris eu arcu ac leo sodales tincidunt non et turpis. Donec non erat feug</w:t>
      </w:r>
      <w:r>
        <w:t>iat, convallis enim nec, interdum nisi. Suspendisse facilisis luctus velit, eu facilisis arcu. Proin pellentesque tellus venenatis, ultrices massa vel, malesuada risus. Sed nec est ut tortor tincidunt pharetra. Donec ex est, facilisis a finibus sed, elemen</w:t>
      </w:r>
      <w:r>
        <w:t>tum vel neque. In commodo venenatis diam, quis auctor enim porta at.</w:t>
      </w:r>
    </w:p>
    <w:p w:rsidR="00E44790" w:rsidRDefault="00357B71">
      <w:pPr>
        <w:pStyle w:val="BodyText"/>
      </w:pPr>
      <w:r>
        <w:lastRenderedPageBreak/>
        <w:t>Phasellus vel quam ullamcorper, laoreet dui id, faucibus eros. Sed gravida risus arcu, in porttitor ante tempus non. Donec vel dolor nibh.  Nam porttitor molestie lorem in tristique. Maec</w:t>
      </w:r>
      <w:r>
        <w:t>enas pretium ante sem, in convallis metus hendrerit ac.</w:t>
      </w:r>
    </w:p>
    <w:p w:rsidR="00E44790" w:rsidRDefault="00357B71">
      <w:pPr>
        <w:pStyle w:val="BodyText"/>
      </w:pPr>
      <w:r>
        <w:t>Suspendisse scelerisque nibh lorem, et vulputate Pellentesqe pellentesque felis, id sem pulvinar. Nulla rutrum pretium odio quis faucibus. Morbi vitae ex blandit, vulputate felis quis, semper leo. Cur</w:t>
      </w:r>
      <w:r>
        <w:t xml:space="preserve">abitur quis odio mauris. Etiam porttitor dolor a erat auctor, at aliquet dui fringilla. Vestibulum vel pulvinar turpis. Nunc est lacus, volutpat ut nisl et, bibendum vulputate augue. Mauris viverra vitae mi ac dictum. Vestibulum non sem nisl. Praesent sit </w:t>
      </w:r>
      <w:r>
        <w:t>amet purus in nunc euismod rutrum eu ac enim. Phasellus vulputate placerat ligula id ultricies. Vestibulum ante ipsum primis in faucibus orci luctus et ultrices posuere cubilia curae; Duis vitae hendrerit lectus. Praesent mi orci, posuere ut cursus eleifen</w:t>
      </w:r>
      <w:r>
        <w:t>d, volutpat id neque. Integer auctor mi sed commodo tempus.</w:t>
      </w:r>
    </w:p>
    <w:p w:rsidR="00E44790" w:rsidRDefault="00357B71">
      <w:pPr>
        <w:pStyle w:val="Heading3"/>
      </w:pPr>
      <w:r>
        <w:t>Heading</w:t>
      </w:r>
    </w:p>
    <w:p w:rsidR="00E44790" w:rsidRDefault="00357B71">
      <w:pPr>
        <w:pStyle w:val="BodyText"/>
      </w:pPr>
      <w:r>
        <w:t>Fusce tincidunt fermentum magna eget euismod. Donec gravida fermentum ullamcorper. Nulla eu eros at est sodales faucibus non sed nunc. Duis lacinia ipsum sem, et pulvinar est ullamcorper m</w:t>
      </w:r>
      <w:r>
        <w:t xml:space="preserve">olestie. Nulla porta ipsum vel mattis fringilla. Donec efficitur ex sit amet magna volutpat pharetra. Fusce porttitor, turpis ut efficitur viverra, ex lorem dignissim velit, ac volutpat libero erat quis libero. Praesent bibendum justo eu metus posuere, at </w:t>
      </w:r>
      <w:r>
        <w:t>consequat justo dignissim. Nam quis nibh faucibus, egestas elit eget, iaculis sapien. Morbi iaculis sapien at diam fringilla, vel vulputate velit porttitor. Proin consequat ipsum at justo feugiat placerat.</w:t>
      </w:r>
    </w:p>
    <w:p w:rsidR="00AC4E87" w:rsidRDefault="00357B71">
      <w:pPr>
        <w:pStyle w:val="BodyText"/>
      </w:pPr>
      <w:r>
        <w:t>Nam tincidunt orci pharetra, scelerisque dui vitae</w:t>
      </w:r>
      <w:r>
        <w:t xml:space="preserve">, fermentum leo. Suspendisse a dui fermentum, interdum purus quis, sagittis lacus. Mauris in turpis pellentesque enim fermentum hendrerit. Proin aliquam odio eget vestibulum vestibulum. Phasellus eu quam vitae neque ultrices pharetra non vel justo. </w:t>
      </w:r>
    </w:p>
    <w:p w:rsidR="00E44790" w:rsidRDefault="00AC4E87" w:rsidP="00AC4E87">
      <w:pPr>
        <w:pStyle w:val="Table"/>
      </w:pPr>
      <w:r>
        <w:br w:type="column"/>
      </w:r>
      <w:r w:rsidR="00357B71">
        <w:t xml:space="preserve">Table </w:t>
      </w:r>
      <w:r w:rsidR="00357B71">
        <w:fldChar w:fldCharType="begin"/>
      </w:r>
      <w:r w:rsidR="00357B71">
        <w:instrText>SEQ Table \* ARABIC</w:instrText>
      </w:r>
      <w:r w:rsidR="00357B71">
        <w:fldChar w:fldCharType="separate"/>
      </w:r>
      <w:r>
        <w:rPr>
          <w:noProof/>
        </w:rPr>
        <w:t>1</w:t>
      </w:r>
      <w:r w:rsidR="00357B71">
        <w:fldChar w:fldCharType="end"/>
      </w:r>
      <w:r w:rsidR="00357B71">
        <w:t>: Example Table half-column</w:t>
      </w:r>
    </w:p>
    <w:tbl>
      <w:tblPr>
        <w:tblW w:w="4620" w:type="dxa"/>
        <w:tblCellMar>
          <w:left w:w="0" w:type="dxa"/>
          <w:right w:w="0" w:type="dxa"/>
        </w:tblCellMar>
        <w:tblLook w:val="0000" w:firstRow="0" w:lastRow="0" w:firstColumn="0" w:lastColumn="0" w:noHBand="0" w:noVBand="0"/>
      </w:tblPr>
      <w:tblGrid>
        <w:gridCol w:w="1154"/>
        <w:gridCol w:w="1155"/>
        <w:gridCol w:w="1155"/>
        <w:gridCol w:w="1156"/>
      </w:tblGrid>
      <w:tr w:rsidR="00E44790">
        <w:tc>
          <w:tcPr>
            <w:tcW w:w="1154" w:type="dxa"/>
          </w:tcPr>
          <w:p w:rsidR="00E44790" w:rsidRDefault="00357B71">
            <w:pPr>
              <w:pStyle w:val="TableContents"/>
            </w:pPr>
            <w:r>
              <w:t>T</w:t>
            </w:r>
            <w:r>
              <w:t>able</w:t>
            </w:r>
          </w:p>
        </w:tc>
        <w:tc>
          <w:tcPr>
            <w:tcW w:w="1155" w:type="dxa"/>
          </w:tcPr>
          <w:p w:rsidR="00E44790" w:rsidRDefault="00357B71">
            <w:pPr>
              <w:pStyle w:val="TableContents"/>
            </w:pPr>
            <w:r>
              <w:t>Col 1</w:t>
            </w:r>
          </w:p>
        </w:tc>
        <w:tc>
          <w:tcPr>
            <w:tcW w:w="1155" w:type="dxa"/>
          </w:tcPr>
          <w:p w:rsidR="00E44790" w:rsidRDefault="00357B71">
            <w:pPr>
              <w:pStyle w:val="TableContents"/>
            </w:pPr>
            <w:r>
              <w:t>Col 2</w:t>
            </w:r>
          </w:p>
        </w:tc>
        <w:tc>
          <w:tcPr>
            <w:tcW w:w="1156" w:type="dxa"/>
          </w:tcPr>
          <w:p w:rsidR="00E44790" w:rsidRDefault="00357B71">
            <w:pPr>
              <w:pStyle w:val="TableContents"/>
            </w:pPr>
            <w:r>
              <w:t>Col 3</w:t>
            </w:r>
          </w:p>
        </w:tc>
      </w:tr>
      <w:tr w:rsidR="00E44790">
        <w:tc>
          <w:tcPr>
            <w:tcW w:w="1154" w:type="dxa"/>
          </w:tcPr>
          <w:p w:rsidR="00E44790" w:rsidRDefault="00357B71">
            <w:pPr>
              <w:pStyle w:val="TableContents"/>
            </w:pPr>
            <w:r>
              <w:t>Row 1</w:t>
            </w:r>
          </w:p>
        </w:tc>
        <w:tc>
          <w:tcPr>
            <w:tcW w:w="1155" w:type="dxa"/>
          </w:tcPr>
          <w:p w:rsidR="00E44790" w:rsidRDefault="00E44790">
            <w:pPr>
              <w:pStyle w:val="TableContents"/>
            </w:pPr>
          </w:p>
        </w:tc>
        <w:tc>
          <w:tcPr>
            <w:tcW w:w="1155" w:type="dxa"/>
          </w:tcPr>
          <w:p w:rsidR="00E44790" w:rsidRDefault="00E44790">
            <w:pPr>
              <w:pStyle w:val="TableContents"/>
            </w:pPr>
          </w:p>
        </w:tc>
        <w:tc>
          <w:tcPr>
            <w:tcW w:w="1156" w:type="dxa"/>
          </w:tcPr>
          <w:p w:rsidR="00E44790" w:rsidRDefault="00E44790">
            <w:pPr>
              <w:pStyle w:val="TableContents"/>
            </w:pPr>
          </w:p>
        </w:tc>
      </w:tr>
      <w:tr w:rsidR="00E44790">
        <w:tc>
          <w:tcPr>
            <w:tcW w:w="1154" w:type="dxa"/>
          </w:tcPr>
          <w:p w:rsidR="00E44790" w:rsidRDefault="00357B71">
            <w:pPr>
              <w:pStyle w:val="TableContents"/>
            </w:pPr>
            <w:r>
              <w:t>Row 2</w:t>
            </w:r>
          </w:p>
        </w:tc>
        <w:tc>
          <w:tcPr>
            <w:tcW w:w="1155" w:type="dxa"/>
          </w:tcPr>
          <w:p w:rsidR="00E44790" w:rsidRDefault="00E44790">
            <w:pPr>
              <w:pStyle w:val="TableContents"/>
            </w:pPr>
          </w:p>
        </w:tc>
        <w:tc>
          <w:tcPr>
            <w:tcW w:w="1155" w:type="dxa"/>
          </w:tcPr>
          <w:p w:rsidR="00E44790" w:rsidRDefault="00E44790">
            <w:pPr>
              <w:pStyle w:val="TableContents"/>
            </w:pPr>
          </w:p>
        </w:tc>
        <w:tc>
          <w:tcPr>
            <w:tcW w:w="1156" w:type="dxa"/>
          </w:tcPr>
          <w:p w:rsidR="00E44790" w:rsidRDefault="00E44790">
            <w:pPr>
              <w:pStyle w:val="TableContents"/>
            </w:pPr>
          </w:p>
        </w:tc>
      </w:tr>
      <w:tr w:rsidR="00E44790">
        <w:tc>
          <w:tcPr>
            <w:tcW w:w="1154" w:type="dxa"/>
          </w:tcPr>
          <w:p w:rsidR="00E44790" w:rsidRDefault="00357B71">
            <w:pPr>
              <w:pStyle w:val="TableContents"/>
            </w:pPr>
            <w:r>
              <w:t>Row 3</w:t>
            </w:r>
          </w:p>
        </w:tc>
        <w:tc>
          <w:tcPr>
            <w:tcW w:w="1155" w:type="dxa"/>
          </w:tcPr>
          <w:p w:rsidR="00E44790" w:rsidRDefault="00E44790">
            <w:pPr>
              <w:pStyle w:val="TableContents"/>
            </w:pPr>
          </w:p>
        </w:tc>
        <w:tc>
          <w:tcPr>
            <w:tcW w:w="1155" w:type="dxa"/>
          </w:tcPr>
          <w:p w:rsidR="00E44790" w:rsidRDefault="00E44790">
            <w:pPr>
              <w:pStyle w:val="TableContents"/>
            </w:pPr>
          </w:p>
        </w:tc>
        <w:tc>
          <w:tcPr>
            <w:tcW w:w="1156" w:type="dxa"/>
          </w:tcPr>
          <w:p w:rsidR="00E44790" w:rsidRDefault="00E44790">
            <w:pPr>
              <w:pStyle w:val="TableContents"/>
            </w:pPr>
          </w:p>
        </w:tc>
      </w:tr>
      <w:tr w:rsidR="00E44790">
        <w:tc>
          <w:tcPr>
            <w:tcW w:w="1154" w:type="dxa"/>
          </w:tcPr>
          <w:p w:rsidR="00E44790" w:rsidRDefault="00357B71">
            <w:pPr>
              <w:pStyle w:val="TableContents"/>
            </w:pPr>
            <w:r>
              <w:t xml:space="preserve">Row 4 </w:t>
            </w:r>
          </w:p>
        </w:tc>
        <w:tc>
          <w:tcPr>
            <w:tcW w:w="1155" w:type="dxa"/>
          </w:tcPr>
          <w:p w:rsidR="00E44790" w:rsidRDefault="00E44790">
            <w:pPr>
              <w:pStyle w:val="TableContents"/>
            </w:pPr>
          </w:p>
        </w:tc>
        <w:tc>
          <w:tcPr>
            <w:tcW w:w="1155" w:type="dxa"/>
          </w:tcPr>
          <w:p w:rsidR="00E44790" w:rsidRDefault="00E44790">
            <w:pPr>
              <w:pStyle w:val="TableContents"/>
            </w:pPr>
          </w:p>
        </w:tc>
        <w:tc>
          <w:tcPr>
            <w:tcW w:w="1156" w:type="dxa"/>
          </w:tcPr>
          <w:p w:rsidR="00E44790" w:rsidRDefault="00E44790">
            <w:pPr>
              <w:pStyle w:val="TableContents"/>
            </w:pPr>
          </w:p>
        </w:tc>
      </w:tr>
    </w:tbl>
    <w:p w:rsidR="00E44790" w:rsidRDefault="00E44790">
      <w:pPr>
        <w:pStyle w:val="BodyText"/>
      </w:pPr>
    </w:p>
    <w:p w:rsidR="00E44790" w:rsidRDefault="00357B71">
      <w:pPr>
        <w:pStyle w:val="BodyText"/>
      </w:pPr>
      <w:r>
        <w:t>S</w:t>
      </w:r>
      <w:r>
        <w:t xml:space="preserve">urrttitor ipsum non iaculis. Donec volutpat tellus et nisi feugiat consequat. Aenean suscipit, nunc eu ullamcorper maximus, risus felis </w:t>
      </w:r>
      <w:r>
        <w:t>rhoncus libero, mattis ultricies quam sem et velit.</w:t>
      </w:r>
    </w:p>
    <w:p w:rsidR="00E44790" w:rsidRDefault="00357B71">
      <w:pPr>
        <w:pStyle w:val="BodyText"/>
      </w:pPr>
      <w:r>
        <w:t xml:space="preserve">Donec a mauris vel metus porttitor varius. Donec leo eros, pellentesque nec faucibus quis, vulputate at dolor. Donec ac ultricies libero. Mauris auctor nec tellus eu suscipit. Maecenas pulvinar eros eget </w:t>
      </w:r>
      <w:r>
        <w:t>aliquam mattis. Nam leo nisi, maximus tempus leo fringilla, cursus imperdiet odio. Phasellus posuere nisi mollis leo convallis consectetur. Maecenas non enim in nisi eleifend blandit. Curabitur blandit dui non ipsum egestas, ac blandit lectus luctus. Sed f</w:t>
      </w:r>
      <w:r>
        <w:t>inibus feugiat est eget placerat. Nulla erat felis, aliquam sed tempus in, gravida id mi.</w:t>
      </w:r>
    </w:p>
    <w:p w:rsidR="00E44790" w:rsidRDefault="00357B71">
      <w:pPr>
        <w:pStyle w:val="BodyText"/>
      </w:pPr>
      <w:r>
        <w:t>Orci varius natoque penatibus et magnis dis parturient montes, nascetur ridiculus mus. Proin ut condimentum nisi, sollicitudin tristique urna. Mauris ac nunc neque. S</w:t>
      </w:r>
      <w:r>
        <w:t>uspendisse potenti. Ut suscipit quam dictum turpis faucibus tincidunt. Nullam justo nibh, pulvinar ac felis non, euismod semper lectus. Maecenas rhoncus maximus velit, ac tristique dui auctor eu. Nam sagittis sapien libero, id laoreet urna viverra non. Ali</w:t>
      </w:r>
      <w:r>
        <w:t>quam sed efficitur augue. Duis efficitur blandit risus nec ullamcorper. Duis et ex sagittis, egestas nulla ut, lobortis tellus.</w:t>
      </w:r>
    </w:p>
    <w:p w:rsidR="00E44790" w:rsidRDefault="00357B71">
      <w:pPr>
        <w:pStyle w:val="BodyText"/>
      </w:pPr>
      <w:r>
        <w:t>Sed imperdiet sapien mauris, a dictum leo commodo aliquam. Etiam libero diam, suscipit id magna auctor, tempor sodales felis. Ma</w:t>
      </w:r>
      <w:r>
        <w:t>uris sit amet erat condimentum, molestie tortor at, sodales sapien. Maecenas vel varius dui, sit amet malesuada nulla. Sed eget sapien ut dui dictum auctor. Proin laoreet quam vitae lacus viverra tincidunt. Vivamus consequat arcu in posuere rhoncus. Nunc u</w:t>
      </w:r>
      <w:r>
        <w:t>ltricies aliquam diam quis ornare. Fusce sed dolor quis erat imperdiet dictum. Aliquam vel accumsan nibh.</w:t>
      </w:r>
    </w:p>
    <w:p w:rsidR="00E44790" w:rsidRDefault="00357B71">
      <w:pPr>
        <w:pStyle w:val="BodyText"/>
      </w:pPr>
      <w:r>
        <w:lastRenderedPageBreak/>
        <w:t>Suspendisse congue suscipit aliquam. Donec vehicula enim at sapien vestibulum, a ultricies est elementum. Suspendisse semper non nulla quis sollicitud</w:t>
      </w:r>
      <w:r>
        <w:t>in. Sed varius nunc quis neque feugiat, non fermentum sapien tincidunt. Sed convallis ante magna, eu molestie neque auctor eu. Vestibulum ante ipsum primis in faucibus orci luctus et ultrices posuere cubilia curae; Mauris non erat ut neque faucibus rutrum.</w:t>
      </w:r>
      <w:r>
        <w:t xml:space="preserve"> Sed ultrices pharetra mi. Maecenas eu hendrerit ante. Praesent tempor nisi ac consequat dapibus. Aenean sagittis ornare eros vel cursus. </w:t>
      </w:r>
    </w:p>
    <w:p w:rsidR="00E44790" w:rsidRDefault="00357B71">
      <w:pPr>
        <w:pStyle w:val="BodyText"/>
      </w:pPr>
      <w:r>
        <w:t>Praesent imperdiet purus maximus, ultricies ipsum non, condimentum nibh. Aliquam tincidunt ligula augue, a sodales pu</w:t>
      </w:r>
      <w:r>
        <w:t>rus pretium eu. Nullam nec cursus massa. Praesent mollis urna ut nunc euismod elementum.</w:t>
      </w:r>
    </w:p>
    <w:p w:rsidR="00E44790" w:rsidRDefault="00357B71">
      <w:pPr>
        <w:pStyle w:val="Heading3"/>
      </w:pPr>
      <w:r>
        <w:t>Heading</w:t>
      </w:r>
    </w:p>
    <w:p w:rsidR="00E44790" w:rsidRDefault="00357B71">
      <w:pPr>
        <w:pStyle w:val="BodyText"/>
      </w:pPr>
      <w:r>
        <w:t>Maecenas pellentesque tincidunt lacus ac tristique. Fusce non erat libero. Quisque placerat magna vel risus sodales, in scelerisque ante interdum. Vivamus faci</w:t>
      </w:r>
      <w:r>
        <w:t>lisis, sem in vestibulum vulputate, nisi metus sodales turpis, sed laoreet sapien turpis at urna. In vehicula nunc eu congue condimentum. Cras quis leo auctor, molestie nibh hendrerit, vestibulum sapien. Duis fringilla mauris ut ipsum imperdiet dapibus. Do</w:t>
      </w:r>
      <w:r>
        <w:t>nec a condimentum turpis, quis viverra urna. Sed varius non elit at ullamcorper. Nulla at scelerisque nisi. Duis imperdiet id erat nec interdum. Donec quam urna, tincidunt at massa eget, bibendum blandit nunc. Nulla vel nibh pretium, blandit nisi vitae, al</w:t>
      </w:r>
      <w:r>
        <w:t>iquet enim. Lorem ipsum dolor sit amet, consectetur adipiscing elit. In ante elit, elementum sed tincidunt eget, lobortis id ligula.</w:t>
      </w:r>
    </w:p>
    <w:p w:rsidR="00E44790" w:rsidRDefault="00357B71">
      <w:pPr>
        <w:pStyle w:val="BodyText"/>
      </w:pPr>
      <w:r>
        <w:t>Nunc tempus lacus at ex tempus, vel ullamcorper metus dictum. Nullam luctus vel ipsum et suscipit. Donec sagittis elementum</w:t>
      </w:r>
      <w:r>
        <w:t xml:space="preserve"> urna, at faucibus urna varius non. Cras quis lobortis felis. Fusce aliquet lorem pulvinar nisi eleifend mattis. Praesent accumsan tincidunt dui, et congue ipsum tincidunt vel. Integer pellentesque felis sed commodo mattis. Sed at tellus vel mauris mattis </w:t>
      </w:r>
      <w:r>
        <w:t xml:space="preserve">pretium. Curabitur posuere in mauris non fermentum. Morbi facilisis, lectus nec lobortis facilisis, nibh diam suscipit justo, nec blandit eros lectus vel metus. Ut iaculis ante vitae ipsum </w:t>
      </w:r>
      <w:r>
        <w:t xml:space="preserve">semper, vel sollicitudin tellus egestas. Morbi eu justo nec turpis </w:t>
      </w:r>
      <w:r>
        <w:t>ultricies fermentum at in mi. Vestibulum aliquet sem ipsum, nec consequat massa sodales at. Etiam eu nulla luctus, porta ante quis, rhoncus elit. Donec vel aliquam diam, sit amet molestie ante. Aliquam erat volutpat.</w:t>
      </w:r>
    </w:p>
    <w:p w:rsidR="00E44790" w:rsidRDefault="00357B71">
      <w:pPr>
        <w:pStyle w:val="BodyText"/>
      </w:pPr>
      <w:r>
        <w:t xml:space="preserve">a imperdiet laoreet finibus, dui justo </w:t>
      </w:r>
      <w:r>
        <w:t xml:space="preserve">iaculis sapien, ac ultricies diam odio id nibh. Sed vel mi ornare, venenatis augue at, bibendum tellus. Pellentesque nec velit viverra, fringilla enim sit amet, pharetra urna. Sed placerat leo eu felis gravida, a posuere eros efficitur. Curabitur bibendum </w:t>
      </w:r>
      <w:r>
        <w:t>massa fringilla interdum laoreet. Curabitur consectetur ipsum vel fermentum tristique. Ut quis arcu eget augue luctus commodo. Class aptent taciti sociosqu ad litora torquent per conubia nostra, per inceptos himenaeos. Lorem ipsum dolor sit amet, consectet</w:t>
      </w:r>
      <w:r>
        <w:t>ur adipiscing elit. In hac habitasse platea dictumst.</w:t>
      </w:r>
    </w:p>
    <w:p w:rsidR="00E44790" w:rsidRDefault="00357B71">
      <w:pPr>
        <w:pStyle w:val="BodyText"/>
      </w:pPr>
      <w:r>
        <w:t>Etiam tincidunt porta hendrerit. Fusce finibus congue risus id dictum. Pellentesque facilisis blandit condimentum. Donec volutpat vestibulum tellus vel imperdiet. Curabitur enim dui, suscipit ac risus h</w:t>
      </w:r>
      <w:r>
        <w:t>endrerit, efficitur sodales lectus. In hac habitasse platea dictumst. Nam sodales sagittis odio et rutrum.</w:t>
      </w:r>
    </w:p>
    <w:p w:rsidR="00E44790" w:rsidRDefault="00357B71">
      <w:pPr>
        <w:pStyle w:val="BodyText"/>
      </w:pPr>
      <w:r>
        <w:t>Suspendisse ullamcorper magna ut magna elementum, et mattis sem posuere. Etiam porttitor, odio eu suscipit mollis, libero turpis posuere risus, ut bl</w:t>
      </w:r>
      <w:r>
        <w:t>andit leo sapien vitae lacus. Etiam feugiat magna in augue suscipit, id efficitur turpis mattis. Aliquam lacinia maximus ante, nec efficitur nunc tincidunt vitae. In hac habitasse platea dictumst. Vivamus iaculis leo nec nulla scelerisque, vel accumsan vel</w:t>
      </w:r>
      <w:r>
        <w:t>it elementum. Aliquam odio urna, elementum quis cursus eget, venenatis in ante. Vivamus in libero ac sem cursus porttitor. Phasellus vitae eros ut massa porta tincidunt. Vivamus facilisis porta purus, vitae iaculis erat sagittis in. Sed vehicula eros nibh,</w:t>
      </w:r>
      <w:r>
        <w:t xml:space="preserve"> ac auctor felis dictum et. Vestibulum rutrum, ante ut rhoncus eleifend, dui leo pulvinar metus, sit amet pharetra libero est ut lacus. </w:t>
      </w:r>
    </w:p>
    <w:p w:rsidR="00E44790" w:rsidRDefault="00357B71">
      <w:pPr>
        <w:pStyle w:val="Heading3"/>
      </w:pPr>
      <w:r>
        <w:lastRenderedPageBreak/>
        <w:t>Heading</w:t>
      </w:r>
    </w:p>
    <w:p w:rsidR="00E44790" w:rsidRDefault="00357B71">
      <w:pPr>
        <w:pStyle w:val="BodyText"/>
      </w:pPr>
      <w:r>
        <w:t>Maecenas pellentesque tincidunt lacus ac tristique. Fusce non erat libero. Quisque placerat magna vel risus sod</w:t>
      </w:r>
      <w:r>
        <w:t>ales, in scelerisque ante interdum. Vivamus facilisis, sem in vestibulum vulputate, nisi metus sodales turpis, sed laoreet sapien turpis at urna. In vehicula nunc eu congue condimentum. Cras quis leo auctor, molestie nibh hendrerit, vestibulum sapien. Duis</w:t>
      </w:r>
      <w:r>
        <w:t xml:space="preserve"> fringilla mauris ut ipsum imperdiet dapibus. Donec a condimentum turpis, quis viverra urna. Sed varius non elit at ullamcorper. Nulla at scelerisque nisi. Duis imperdiet id erat nec interdum. Donec quam urna, tincidunt at massa eget, bibendum blandit nunc</w:t>
      </w:r>
      <w:r>
        <w:t>. Nulla vel nibh pretium, blandit nisi vitae, aliquet enim. Lorem ipsum dolor sit amet, consectetur adipiscing elit. In ante elit, elementum sed tincidunt eget, lobortis id ligula.</w:t>
      </w:r>
    </w:p>
    <w:p w:rsidR="00E44790" w:rsidRDefault="00357B71">
      <w:pPr>
        <w:pStyle w:val="BodyText"/>
      </w:pPr>
      <w:r>
        <w:t>Nunc tempus lacus at ex tempus, vel ullamcorper metus dictum. Nullam luctus</w:t>
      </w:r>
      <w:r>
        <w:t xml:space="preserve"> vel ipsum et suscipit. Donec sagittis elementum urna, at faucibus urna varius non. Cras quis lobortis felis. Fusce aliquet lorem pulvinar nisi eleifend mattis. Praesent accumsan tincidunt dui, et congue ipsum tincidunt vel. Integer pellentesque felis sed </w:t>
      </w:r>
      <w:r>
        <w:t>commodo mattis. Sed at tellus vel mauris mattis pretium. Curabitur posuere in mauris non fermentum. Morbi facilisis, lectus nec lobortis facilisis, nibh diam suscipit justo, nec blandit eros lectus vel metus. Ut iaculis ante vitae ipsum semper, vel sollici</w:t>
      </w:r>
      <w:r>
        <w:t>tudin tellus egestas. Morbi eu justo nec turpis ultricies fermentum at in mi. Vestibulum aliquet sem ipsum, nec consequat massa sodales at. Etiam eu nulla luctus, porta ante quis, rhoncus elit. Donec vel aliquam diam, sit amet molestie ante. Aliquam erat v</w:t>
      </w:r>
      <w:r>
        <w:t>olutpat.</w:t>
      </w:r>
    </w:p>
    <w:p w:rsidR="00E44790" w:rsidRDefault="00357B71">
      <w:pPr>
        <w:pStyle w:val="BodyText"/>
      </w:pPr>
      <w:r>
        <w:t>a imperdiet laoreet finibus, dui justo iaculis sapien, ac ultricies diam odio id nibh. Sed vel mi ornare, venenatis augue at, bibendum tellus. Pellentesque nec velit viverra, fringilla enim sit amet, pharetra urna. Sed placerat leo eu felis gravid</w:t>
      </w:r>
      <w:r>
        <w:t xml:space="preserve">a, a posuere eros efficitur. Curabitur bibendum massa fringilla interdum laoreet. Curabitur consectetur ipsum vel fermentum tristique. Ut quis arcu eget augue luctus commodo. Class aptent taciti sociosqu ad litora torquent per conubia nostra, per inceptos </w:t>
      </w:r>
      <w:r>
        <w:t xml:space="preserve">himenaeos. Lorem ipsum dolor sit amet, </w:t>
      </w:r>
      <w:r>
        <w:t>consectetur adipiscing elit. In hac habitasse platea dictumst.</w:t>
      </w:r>
    </w:p>
    <w:p w:rsidR="00E44790" w:rsidRDefault="00357B71">
      <w:pPr>
        <w:pStyle w:val="BodyText"/>
      </w:pPr>
      <w:r>
        <w:t>Etiam tincidunt porta hendrerit. Fusce finibus congue risus id dictum. Pellentesque facilisis blandit condimentum. Donec volutpat vestibulum tellus vel im</w:t>
      </w:r>
      <w:r>
        <w:t>perdiet. Curabitur enim dui, suscipit ac risus hendrerit, efficitur sodales lectus. In hac habitasse platea dictumst. Nam sodales sagittis odio et rutrum.</w:t>
      </w:r>
    </w:p>
    <w:p w:rsidR="00E44790" w:rsidRDefault="00357B71">
      <w:pPr>
        <w:pStyle w:val="BodyText"/>
      </w:pPr>
      <w:r>
        <w:t>Suspendisse ullamcorper magna ut magna elementum, et mattis sem posuere. Etiam porttitor, odio eu sus</w:t>
      </w:r>
      <w:r>
        <w:t>cipit mollis, libero turpis posuere risus, ut blandit leo sapien vitae lacus. Etiam feugiat magna in augue suscipit, id efficitur turpis mattis. Aliquam lacinia maximus ante, nec efficitur nunc tincidunt vitae. In hac habitasse platea dictumst. Vivamus iac</w:t>
      </w:r>
      <w:r>
        <w:t>ulis leo nec nulla scelerisque, vel accumsan velit elementum. Aliquam odio urna, elementum quis cursus eget, venenatis in ante. Vivamus in libero ac sem cursus porttitor. Phasellus vitae eros ut massa porta tincidunt. Vivamus facilisis porta purus, vitae i</w:t>
      </w:r>
      <w:r>
        <w:t xml:space="preserve">aculis erat sagittis in. Sed vehicula eros nibh, ac auctor felis dictum et. Vestibulum rutrum, ante ut rhoncus eleifend, dui leo pulvinar metus, sit amet pharetra libero est ut lacus. </w:t>
      </w:r>
    </w:p>
    <w:p w:rsidR="00E44790" w:rsidRDefault="00357B71">
      <w:pPr>
        <w:pStyle w:val="Heading3"/>
      </w:pPr>
      <w:r>
        <w:t>Heading</w:t>
      </w:r>
    </w:p>
    <w:p w:rsidR="00E44790" w:rsidRDefault="00357B71">
      <w:pPr>
        <w:pStyle w:val="BodyText"/>
      </w:pPr>
      <w:r>
        <w:t>Maecenas pellentesque tincidunt lacus ac tristique. Fusce non e</w:t>
      </w:r>
      <w:r>
        <w:t xml:space="preserve">rat libero. Quisque placerat magna vel risus sodales, in scelerisque ante interdum. Vivamus facilisis, sem in vestibulum vulputate, nisi metus sodales turpis, sed laoreet sapien turpis at urna. In vehicula nunc eu congue condimentum. Cras quis leo auctor, </w:t>
      </w:r>
      <w:r>
        <w:t>molestie nibh hendrerit, vestibulum sapien. Duis fringilla mauris ut ipsum imperdiet dapibus. Donec a condimentum turpis, quis viverra urna. Sed varius non elit at ullamcorper. Nulla at scelerisque nisi. Duis imperdiet id erat nec interdum. Donec quam urna</w:t>
      </w:r>
      <w:r>
        <w:t>, tincidunt at massa eget, bibendum blandit nunc. Nulla vel nibh pretium, blandit nisi vitae, aliquet enim. Lorem ipsum dolor sit amet, consectetur adipiscing elit. In ante elit, elementum sed tincidunt eget, lobortis id ligula.</w:t>
      </w:r>
    </w:p>
    <w:p w:rsidR="00E44790" w:rsidRDefault="00357B71">
      <w:pPr>
        <w:pStyle w:val="BodyText"/>
      </w:pPr>
      <w:r>
        <w:t>Nunc tempus lacus at ex tem</w:t>
      </w:r>
      <w:r>
        <w:t xml:space="preserve">pus, vel ullamcorper metus dictum. Nullam luctus vel ipsum et </w:t>
      </w:r>
      <w:r>
        <w:lastRenderedPageBreak/>
        <w:t>suscipit. Donec sagittis elementum urna, at faucibus urna varius non. Cras quis lobortis felis. Fusce aliquet lorem pulvinar nisi eleifend mattis. Praesent accumsan tincidunt dui, et congue ipsu</w:t>
      </w:r>
      <w:r>
        <w:t>m tincidunt vel. Integer pellentesque felis sed commodo mattis. Sed at tellus vel mauris mattis pretium. Curabitur posuere in mauris non fermentum. Morbi facilisis, lectus nec lobortis facilisis, nibh diam suscipit justo, nec blandit eros lectus vel metus.</w:t>
      </w:r>
      <w:r>
        <w:t xml:space="preserve"> Ut iaculis ante vitae ipsum </w:t>
      </w:r>
      <w:r w:rsidR="00DA32B3">
        <w:rPr>
          <w:noProof/>
        </w:rPr>
        <w:drawing>
          <wp:anchor distT="0" distB="0" distL="114300" distR="114300" simplePos="0" relativeHeight="251661824" behindDoc="0" locked="0" layoutInCell="1" allowOverlap="1">
            <wp:simplePos x="0" y="0"/>
            <wp:positionH relativeFrom="column">
              <wp:posOffset>-5715</wp:posOffset>
            </wp:positionH>
            <wp:positionV relativeFrom="paragraph">
              <wp:posOffset>0</wp:posOffset>
            </wp:positionV>
            <wp:extent cx="6153785" cy="1114425"/>
            <wp:effectExtent l="0" t="0" r="0" b="0"/>
            <wp:wrapSquare wrapText="bothSides"/>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semper, vel sollicitudin tellus egestas. Morbi eu </w:t>
      </w:r>
      <w:r>
        <w:t xml:space="preserve">justo nec turpis ultricies fermentum at in mi. </w:t>
      </w:r>
      <w:r>
        <w:t xml:space="preserve">Vestibulum aliquet sem ipsum, nec consequat </w:t>
      </w:r>
      <w:r>
        <w:t xml:space="preserve">massa sodales at. Etiam eu nulla luctus, porta </w:t>
      </w:r>
      <w:r>
        <w:t>ante quis, rhoncus elit. Donec vel aliq</w:t>
      </w:r>
      <w:r>
        <w:t>uam diam, sit amet molestie ante. Aliquam erat volutpat.</w:t>
      </w:r>
      <w:r w:rsidR="00DA32B3">
        <w:rPr>
          <w:noProof/>
        </w:rPr>
        <mc:AlternateContent>
          <mc:Choice Requires="wps">
            <w:drawing>
              <wp:anchor distT="0" distB="0" distL="0" distR="0" simplePos="0" relativeHeight="2" behindDoc="0" locked="0" layoutInCell="1" allowOverlap="1">
                <wp:simplePos x="0" y="0"/>
                <wp:positionH relativeFrom="page">
                  <wp:posOffset>732155</wp:posOffset>
                </wp:positionH>
                <wp:positionV relativeFrom="page">
                  <wp:posOffset>2173605</wp:posOffset>
                </wp:positionV>
                <wp:extent cx="6118225" cy="496570"/>
                <wp:effectExtent l="0" t="0" r="0" b="0"/>
                <wp:wrapSquare wrapText="bothSides"/>
                <wp:docPr id="2"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225" cy="496570"/>
                        </a:xfrm>
                        <a:prstGeom prst="rect">
                          <a:avLst/>
                        </a:prstGeom>
                      </wps:spPr>
                      <wps:txbx>
                        <w:txbxContent>
                          <w:p w:rsidR="00E44790" w:rsidRDefault="00357B71">
                            <w:pPr>
                              <w:pStyle w:val="Figure"/>
                            </w:pPr>
                            <w:r>
                              <w:t>F</w:t>
                            </w:r>
                            <w:r>
                              <w:t xml:space="preserve">igure </w:t>
                            </w:r>
                            <w:r>
                              <w:fldChar w:fldCharType="begin"/>
                            </w:r>
                            <w:r>
                              <w:instrText>SEQ Figure \* ARABIC</w:instrText>
                            </w:r>
                            <w:r>
                              <w:fldChar w:fldCharType="separate"/>
                            </w:r>
                            <w:r w:rsidR="00AC4E87">
                              <w:rPr>
                                <w:noProof/>
                              </w:rPr>
                              <w:t>2</w:t>
                            </w:r>
                            <w:r>
                              <w:fldChar w:fldCharType="end"/>
                            </w:r>
                            <w:r>
                              <w:t>: Example for a figure sprea</w:t>
                            </w:r>
                            <w:r>
                              <w:t>ding both columns.</w:t>
                            </w:r>
                          </w:p>
                        </w:txbxContent>
                      </wps:txbx>
                      <wps:bodyPr lIns="0" tIns="0" rIns="0" bIns="0" anchor="t">
                        <a:noAutofit/>
                      </wps:bodyPr>
                    </wps:wsp>
                  </a:graphicData>
                </a:graphic>
                <wp14:sizeRelH relativeFrom="margin">
                  <wp14:pctWidth>100000</wp14:pctWidth>
                </wp14:sizeRelH>
                <wp14:sizeRelV relativeFrom="page">
                  <wp14:pctHeight>0</wp14:pctHeight>
                </wp14:sizeRelV>
              </wp:anchor>
            </w:drawing>
          </mc:Choice>
          <mc:Fallback>
            <w:pict>
              <v:shape id="Frame3" o:spid="_x0000_s1027" type="#_x0000_t202" style="position:absolute;left:0;text-align:left;margin-left:57.65pt;margin-top:171.15pt;width:481.75pt;height:39.1pt;z-index: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" filled="f" stroked="f">
                <v:textbox inset="0,0,0,0">
                  <w:txbxContent>
                    <w:p w:rsidR="00E44790" w:rsidRDefault="00357B71">
                      <w:pPr>
                        <w:pStyle w:val="Figure"/>
                      </w:pPr>
                      <w:r>
                        <w:t>F</w:t>
                      </w:r>
                      <w:r>
                        <w:t xml:space="preserve">igure </w:t>
                      </w:r>
                      <w:r>
                        <w:fldChar w:fldCharType="begin"/>
                      </w:r>
                      <w:r>
                        <w:instrText>SEQ Figure \* ARABIC</w:instrText>
                      </w:r>
                      <w:r>
                        <w:fldChar w:fldCharType="separate"/>
                      </w:r>
                      <w:r w:rsidR="00AC4E87">
                        <w:rPr>
                          <w:noProof/>
                        </w:rPr>
                        <w:t>2</w:t>
                      </w:r>
                      <w:r>
                        <w:fldChar w:fldCharType="end"/>
                      </w:r>
                      <w:r>
                        <w:t>: Example for a figure sprea</w:t>
                      </w:r>
                      <w:r>
                        <w:t>ding both columns.</w:t>
                      </w:r>
                    </w:p>
                  </w:txbxContent>
                </v:textbox>
                <w10:wrap type="square" anchorx="page" anchory="page"/>
              </v:shape>
            </w:pict>
          </mc:Fallback>
        </mc:AlternateContent>
      </w:r>
    </w:p>
    <w:p w:rsidR="00E44790" w:rsidRDefault="00357B71">
      <w:pPr>
        <w:pStyle w:val="BodyText"/>
      </w:pPr>
      <w:r>
        <w:t>a imperdiet laoreet finibus, dui justo iaculis sapien, ac ultricies diam odio id nibh. Sed vel mi ornare, venenatis a</w:t>
      </w:r>
      <w:r>
        <w:t>ugue at, bibendum tellus. Pellentesque nec velit viverra, fringilla enim sit amet, pharetra urna. Sed placerat leo eu felis gravida, a posuere eros efficitur. Curabitur bibendum massa fringilla interdum laoreet. Curabitur consectetur ipsum vel fermentum tr</w:t>
      </w:r>
      <w:r>
        <w:t>istique. Ut quis arcu eget augue luctus commodo. Class aptent taciti sociosqu ad litora torquent per conubia nostra, per inceptos himenaeos. Lorem ipsum dolor sit amet, consectetur adipiscing elit. In hac habitasse platea dictumst.</w:t>
      </w:r>
    </w:p>
    <w:p w:rsidR="00E44790" w:rsidRDefault="00357B71">
      <w:pPr>
        <w:pStyle w:val="BodyText"/>
      </w:pPr>
      <w:r>
        <w:t>Etiam tincidunt porta he</w:t>
      </w:r>
      <w:r>
        <w:t>ndrerit. Fusce finibus congue risus id dictum. Pellentesque facilisis blandit condimentum. Donec volutpat vestibulum tellus vel imperdiet. Curabitur enim dui, suscipit ac risus hendrerit, efficitur sodales lectus. In hac habitasse platea dictumst. Nam soda</w:t>
      </w:r>
      <w:r>
        <w:t>les sagittis odio et rutrum.</w:t>
      </w:r>
    </w:p>
    <w:p w:rsidR="00E44790" w:rsidRDefault="00357B71">
      <w:pPr>
        <w:pStyle w:val="BodyText"/>
      </w:pPr>
      <w:r>
        <w:t>Suspendisse potenti. In hac habitasse platea dictumst. Mauris sed porttitor lorem. In sit amet mauris viverra diam consequat pulvinar. Ut arcu massa, dictum sed ipsum a, dapibus suscipit nibh. Pellentesque fringilla mauris libe</w:t>
      </w:r>
      <w:r>
        <w:t xml:space="preserve">ro, eu varius </w:t>
      </w:r>
      <w:r>
        <w:t>massa semper sed. Integer egestas mauris id sem tincidunt luctus. Morbi convallis, justo ut aliquam ullamcorper, est sem aliquet ipsum, id aliquam sapien quam sit amet urna. Proin scelerisque ullamcorper rutrum. Mauris facilisis tincidunt mau</w:t>
      </w:r>
      <w:r>
        <w:t xml:space="preserve">ris sed dictum. Aenean scelerisque augue vel nulla scelerisque, et iaculis justo pulvinar. Suspendisse malesuada tortor est, at suscipit justo volutpat sit amet. Sed maximus, leo in pellentesque malesuada, ex nulla interdum nunc, vitae pulvinar felis arcu </w:t>
      </w:r>
      <w:r>
        <w:t xml:space="preserve">id ligula. Vivamus ac elit eu augue blandit fermentum. Morbi orci massa, placerat eu justo feugiat, pretium efficitur odio. Curabitur vel purus ac lectus lobortis pulvinar. </w:t>
      </w:r>
    </w:p>
    <w:p w:rsidR="00E44790" w:rsidRDefault="00357B71">
      <w:pPr>
        <w:pStyle w:val="BodyText"/>
      </w:pPr>
      <w:r>
        <w:t>Mauri</w:t>
      </w:r>
      <w:r>
        <w:t xml:space="preserve">s id libero ut ligula porttitor tincidunt et vitae tortor. Nunc ac velit at elit congue elementum. Vestibulum quis pulvinar mauris. Nunc id ligula laoreet, blandit urna eget, ornare purus. Vivamus dignissim, dolor eleifend suscipit semper, urna ipsum </w:t>
      </w:r>
      <w:r>
        <w:t>pulvinar justo, a lacinia libero nulla consequat velit. Donec sit amet neque ex. Proin eu aliquam ipsum, nec vehicula turpis. Ut maximus consectetur nunc id rutrum. Integer nec sagittis lorem, ac efficitur ipsum. Phasellus iaculis egestas metus. Nullam com</w:t>
      </w:r>
      <w:r>
        <w:t xml:space="preserve">modo lorem sit amet pretium rutrum. Duis sit amet lacinia dolor. Vivamus sit amet velit tempus elit vulputate mattis gravida quis enim. Aenean eget erat auctor, malesuada leo vitae, aliquet lacus. Ut vitae lacinia dolor, ut fermentum arcu. </w:t>
      </w:r>
    </w:p>
    <w:p w:rsidR="00E44790" w:rsidRDefault="00357B71">
      <w:pPr>
        <w:pStyle w:val="Heading3"/>
      </w:pPr>
      <w:r>
        <w:lastRenderedPageBreak/>
        <w:t xml:space="preserve">Heading </w:t>
      </w:r>
    </w:p>
    <w:p w:rsidR="00E44790" w:rsidRDefault="00357B71">
      <w:pPr>
        <w:pStyle w:val="Heading4"/>
      </w:pPr>
      <w:r>
        <w:t>Subhea</w:t>
      </w:r>
      <w:r>
        <w:t>ding</w:t>
      </w:r>
    </w:p>
    <w:p w:rsidR="00E44790" w:rsidRDefault="00357B71">
      <w:pPr>
        <w:pStyle w:val="BodyText"/>
      </w:pPr>
      <w:r>
        <w:t>Donec a porttitor velit, in iaculis diam. Vivamus felis magna, interdum in consequat eget, sollicitudin at ante. Praesent posuere nisl non libero dapibus, sed fermentum magna mollis. Morbi sodales, enim non pharetra ultricies, tellus felis tristique f</w:t>
      </w:r>
      <w:r>
        <w:t xml:space="preserve">elis, non porttitor magna tellus sed neque. Mauris eleifend sapien quis ex ultricies, sit amet commodo turpis sagittis. In erat ex, mollis sed cursus eget, tincidunt vel justo. Nam ut volutpat justo. In ultricies est vitae sapien lacinia, fringilla congue </w:t>
      </w:r>
      <w:r>
        <w:t>ex cursus. Donec pellentesque ultrices quam eu tempus. Class aptent taciti sociosqu ad litora torquent per conubia nostra, per inceptos himenaeos. Praesent porttitor dolor metus, ac accumsan lectus pharetra eu. Maecenas et sollicitudin magna. Nam pellentes</w:t>
      </w:r>
      <w:r>
        <w:t xml:space="preserve">que, ante vel commodo pharetra, ligula sapien vulputate mi, ut sollicitudin lorem quam in quam. Phasellus mollis, odio non egestas volutpat, augue sapien iaculis mi, vel viverra ligula sem non nisl. </w:t>
      </w:r>
    </w:p>
    <w:p w:rsidR="00E44790" w:rsidRDefault="00357B71">
      <w:pPr>
        <w:pStyle w:val="BodyText"/>
      </w:pPr>
      <w:r>
        <w:t>Fusce interdum nisi non leo consectetur, ac pellentesque</w:t>
      </w:r>
      <w:r>
        <w:t xml:space="preserve"> leo ultricies. Vestibulum ante ipsum primis in faucibus orci luctus et ultrices posuere cubilia curae; Nam dignissim lorem quis ante pulvinar accumsan. Vivamus metus ligula, facilisis eu est at, porta elementum dui. Aenean porttitor aliquet tortor, et iac</w:t>
      </w:r>
      <w:r>
        <w:t xml:space="preserve">ulis magna mollis sed. Morbi id dolor erat. Lorem ipsum dolor sit amet, consectetur adipiscing elit. Etiam elementum pulvinar nulla sit amet semper. Donec in odio neque. </w:t>
      </w:r>
    </w:p>
    <w:p w:rsidR="00E44790" w:rsidRDefault="00357B71">
      <w:pPr>
        <w:pStyle w:val="BodyText"/>
      </w:pPr>
      <w:r>
        <w:t>Sed maximus arcu feugiat tellus accumsan ornare. Quisque a dapibus lorem. Ut placerat</w:t>
      </w:r>
      <w:r>
        <w:t xml:space="preserve"> pretium justo, a rutrum leo tincidunt non. Nullam vehicula, lacus a rutrum ullamcorper, metus ligula sagittis tortor, sit amet venenatis eros metus id nibh. Phasellus vel condimentum lacus. Nulla vel turpis ut lacus pretium porta. Mauris eget leo a ante c</w:t>
      </w:r>
      <w:r>
        <w:t>ursus malesuada vitae vel risus. Cras tincidunt erat at leo egestas, in porta ipsum blandit. Fusce rutrum erat quis elit interdum aliquam non sit amet augue. Integer nec est pellentesque eros vestibulum iaculis nec a est. Integer viverra, nunc in euismod r</w:t>
      </w:r>
      <w:r>
        <w:t xml:space="preserve">utrum, lorem enim mattis dolor, lobortis dignissim tortor odio </w:t>
      </w:r>
      <w:r>
        <w:t>ac elit. Proin sit amet tellus nunc. Vivamus cursus placerat leo ut tincidunt. Cras aliquam vestibulum quam at facilisis. Integer non scelerisque neque, ac pharetra sem. Sed luctus venenatis pl</w:t>
      </w:r>
      <w:r>
        <w:t xml:space="preserve">acerat. </w:t>
      </w:r>
    </w:p>
    <w:p w:rsidR="00E44790" w:rsidRDefault="00357B71">
      <w:pPr>
        <w:pStyle w:val="BodyText"/>
      </w:pPr>
      <w:r>
        <w:t>Sed erat quam, sollicitudin ac neque vitae, accumsan scelerisque erat. Praesent vitae leo tempus, sagittis felis nec, aliquet neque. Phasellus nec justo magna. In at tincidunt elit, quis vestibulum diam. Sed vel urna convallis erat fermentum lobor</w:t>
      </w:r>
      <w:r>
        <w:t>tis imperdiet sit amet nulla. Aliquam sed mollis nunc. Proin libero ex, cursus quis commodo vitae, posuere vitae neque. Vivamus dictum aliquet lacinia. Nunc mollis lacus vitae tortor pulvinar, sit amet dapibus dolor eleifend. Aenean sed viverra nisi. Vesti</w:t>
      </w:r>
      <w:r>
        <w:t xml:space="preserve">bulum a ornare erat. Nunc malesuada scelerisque tincidunt. Aenean dictum congue elit ut varius. </w:t>
      </w:r>
    </w:p>
    <w:p w:rsidR="00E44790" w:rsidRDefault="00357B71">
      <w:pPr>
        <w:pStyle w:val="BodyText"/>
      </w:pPr>
      <w:r>
        <w:t>Curabitur sollicitudin dapibus consectetur. Mauris bibendum pellentesque malesuada. In tellus augue, pellentesque nec commodo non, convallis in ex. Aliquam lib</w:t>
      </w:r>
      <w:r>
        <w:t xml:space="preserve">ero quam, elementum a massa sit amet, pharetra porttitor nunc. Sed posuere imperdiet risus. Pellentesque mattis mauris laoreet, auctor odio laoreet, fermentum ante. Donec porta velit nec tempor pretium. Pellentesque convallis, nunc non tincidunt eleifend, </w:t>
      </w:r>
      <w:r>
        <w:t>metus tellus suscipit velit, pulvinar accumsan est tellus ultrices urna. Praesent magna sem, elementum lacinia urna eget, dignissim venenatis metus. Donec rutrum ipsum massa, nec condimentum metus posuere a. Quisque ultrices volutpat nisi, eget fringilla d</w:t>
      </w:r>
      <w:r>
        <w:t xml:space="preserve">olor blandit vitae. Aliquam in finibus tortor, at varius risus. Quisque elementum gravida ligula sit amet porttitor. </w:t>
      </w:r>
    </w:p>
    <w:p w:rsidR="00E44790" w:rsidRDefault="00357B71">
      <w:pPr>
        <w:pStyle w:val="Heading3"/>
      </w:pPr>
      <w:r>
        <w:t>Conclusion</w:t>
      </w:r>
    </w:p>
    <w:p w:rsidR="00E44790" w:rsidRDefault="00357B71">
      <w:pPr>
        <w:pStyle w:val="BodyText"/>
      </w:pPr>
      <w:r>
        <w:t>Donec a porttitor velit, in iaculis diam. Vivamus felis magna, interdum in consequat eget, sollicitudin at ante. Praesent posue</w:t>
      </w:r>
      <w:r>
        <w:t xml:space="preserve">re nisl non libero dapibus, sed fermentum magna mollis. Morbi sodales, enim non pharetra ultricies, tellus felis tristique felis, non porttitor magna tellus sed neque. Mauris eleifend sapien quis ex ultricies, sit amet commodo turpis sagittis. In erat ex, </w:t>
      </w:r>
      <w:r>
        <w:t xml:space="preserve">mollis sed cursus eget, tincidunt vel justo. Nam ut volutpat justo. In ultricies est vitae sapien lacinia, fringilla congue ex cursus. Donec pellentesque </w:t>
      </w:r>
      <w:r>
        <w:lastRenderedPageBreak/>
        <w:t>ultrices quam eu tempus. Class aptent taciti sociosqu ad litora torquent per conubia nostra, per incep</w:t>
      </w:r>
      <w:r>
        <w:t>tos himenaeos. Praesent porttitor dolor metus, ac accumsan lectus pharetra eu. Maecenas et sollicitudin magna. Nam pellentesque, ante vel commodo pharetra, ligula sapien vulputate mi, ut sollicitudin lorem quam in quam. Phasellus mollis, odio non egestas v</w:t>
      </w:r>
      <w:r>
        <w:t xml:space="preserve">olutpat, augue sapien iaculis mi, vel viverra ligula sem non nisl. </w:t>
      </w:r>
    </w:p>
    <w:p w:rsidR="00E44790" w:rsidRDefault="00357B71">
      <w:pPr>
        <w:pStyle w:val="Heading2"/>
      </w:pPr>
      <w:r>
        <w:t>N</w:t>
      </w:r>
      <w:r>
        <w:t>otes</w:t>
      </w:r>
    </w:p>
    <w:p w:rsidR="00E44790" w:rsidRDefault="00357B71">
      <w:pPr>
        <w:pStyle w:val="BodyText"/>
      </w:pPr>
      <w:bookmarkStart w:id="1" w:name="1"/>
      <w:r>
        <w:t>[1]</w:t>
      </w:r>
      <w:bookmarkEnd w:id="1"/>
      <w:r>
        <w:t xml:space="preserve">  </w:t>
      </w:r>
      <w:hyperlink r:id="rId9">
        <w:r>
          <w:rPr>
            <w:rStyle w:val="Hyperlink"/>
          </w:rPr>
          <w:t>https://libguides.mq.edu.au/referencing</w:t>
        </w:r>
      </w:hyperlink>
    </w:p>
    <w:p w:rsidR="00E44790" w:rsidRDefault="00357B71">
      <w:pPr>
        <w:pStyle w:val="Heading2"/>
      </w:pPr>
      <w:r>
        <w:t>Acknowledgements</w:t>
      </w:r>
    </w:p>
    <w:p w:rsidR="00E44790" w:rsidRDefault="00357B71">
      <w:pPr>
        <w:pStyle w:val="BodyText"/>
      </w:pPr>
      <w:r>
        <w:t xml:space="preserve">Please, list acknowledgments such as confirmation of </w:t>
      </w:r>
      <w:r>
        <w:t>funding in a dedicated section at the end of the paper and refrain from using footnotes.</w:t>
      </w:r>
    </w:p>
    <w:p w:rsidR="00E44790" w:rsidRDefault="00357B71">
      <w:pPr>
        <w:pStyle w:val="Heading2"/>
      </w:pPr>
      <w:r>
        <w:t>References</w:t>
      </w:r>
    </w:p>
    <w:p w:rsidR="00E44790" w:rsidRDefault="00357B71">
      <w:pPr>
        <w:pStyle w:val="References"/>
      </w:pPr>
      <w:r>
        <w:t xml:space="preserve">Please follow the referencing style Harvard (Author-Date) </w:t>
      </w:r>
      <w:hyperlink w:anchor="1">
        <w:r>
          <w:rPr>
            <w:rStyle w:val="Hyperlink"/>
          </w:rPr>
          <w:t>[1]</w:t>
        </w:r>
      </w:hyperlink>
      <w:r>
        <w:t xml:space="preserve">: </w:t>
      </w:r>
    </w:p>
    <w:p w:rsidR="00E44790" w:rsidRDefault="00357B71">
      <w:pPr>
        <w:pStyle w:val="BodyText"/>
      </w:pPr>
      <w:r>
        <w:t xml:space="preserve">Cook, D 2002, 'All in the mind', </w:t>
      </w:r>
      <w:r>
        <w:rPr>
          <w:rStyle w:val="Emphasis"/>
        </w:rPr>
        <w:t>The Age</w:t>
      </w:r>
      <w:r>
        <w:t>, 28 January, p. 8.</w:t>
      </w:r>
    </w:p>
    <w:p w:rsidR="00E44790" w:rsidRDefault="00357B71">
      <w:pPr>
        <w:pStyle w:val="BodyText"/>
      </w:pPr>
      <w:r>
        <w:t>Huffman,</w:t>
      </w:r>
      <w:r>
        <w:t xml:space="preserve"> LM 1996, ‘Processing whey protein for use as a food ingredient’, </w:t>
      </w:r>
      <w:r>
        <w:rPr>
          <w:rStyle w:val="Emphasis"/>
        </w:rPr>
        <w:t>Food Technology</w:t>
      </w:r>
      <w:r>
        <w:t>, vol. 50, no. 2, pp. 49-52.</w:t>
      </w:r>
    </w:p>
    <w:p w:rsidR="00E44790" w:rsidRDefault="00357B71">
      <w:pPr>
        <w:pStyle w:val="BodyText"/>
      </w:pPr>
      <w:r>
        <w:t>Lampathakis, P 1997, 'Tantrums seen as suicide warning', </w:t>
      </w:r>
      <w:r>
        <w:rPr>
          <w:rStyle w:val="Emphasis"/>
        </w:rPr>
        <w:t>The West Australian,</w:t>
      </w:r>
      <w:r>
        <w:t xml:space="preserve"> 11 August, p. 26, viewed 16 October 2000, Factiva.</w:t>
      </w:r>
    </w:p>
    <w:p w:rsidR="00E44790" w:rsidRDefault="00357B71">
      <w:pPr>
        <w:pStyle w:val="BodyText"/>
      </w:pPr>
      <w:r>
        <w:t xml:space="preserve">Neville, C 2010, </w:t>
      </w:r>
      <w:r>
        <w:t>The complete guide to referencing and avoiding plagiarism, Open University Press, New York.</w:t>
      </w:r>
    </w:p>
    <w:p w:rsidR="00E44790" w:rsidRDefault="00357B71">
      <w:pPr>
        <w:pStyle w:val="BodyText"/>
      </w:pPr>
      <w:r>
        <w:t>Reid, DH, Parsons, MB &amp; Green, CW 1989, </w:t>
      </w:r>
      <w:r>
        <w:rPr>
          <w:rStyle w:val="Emphasis"/>
        </w:rPr>
        <w:t>Staff management in human services: behavioral research and application</w:t>
      </w:r>
      <w:r>
        <w:t>, Charles C. Thomas, Springfield.</w:t>
      </w:r>
    </w:p>
    <w:p w:rsidR="00E44790" w:rsidRDefault="00357B71">
      <w:pPr>
        <w:pStyle w:val="BodyText"/>
      </w:pPr>
      <w:r>
        <w:t>Taylor, D 2018, ‘Da</w:t>
      </w:r>
      <w:r>
        <w:t xml:space="preserve">ta breach notification laws will force businesses to say if they've been hacked’, </w:t>
      </w:r>
      <w:r>
        <w:rPr>
          <w:rStyle w:val="Emphasis"/>
        </w:rPr>
        <w:t>ABC News</w:t>
      </w:r>
      <w:r>
        <w:t>, 2 February, view 5 February 2018, &lt;http://www.abc.net.au/news/2018-02-02/data-breach-notification-laws-coming-on-february-22/9391504&gt;.</w:t>
      </w:r>
    </w:p>
    <w:p w:rsidR="00E44790" w:rsidRDefault="00E44790">
      <w:pPr>
        <w:pStyle w:val="BodyText"/>
      </w:pPr>
    </w:p>
    <w:sectPr w:rsidR="00E44790">
      <w:headerReference w:type="even" r:id="rId10"/>
      <w:headerReference w:type="default" r:id="rId11"/>
      <w:footerReference w:type="even" r:id="rId12"/>
      <w:footerReference w:type="default" r:id="rId13"/>
      <w:type w:val="oddPage"/>
      <w:pgSz w:w="11909" w:h="16834"/>
      <w:pgMar w:top="1710" w:right="1134" w:bottom="1710" w:left="1134" w:header="1134" w:footer="1134" w:gutter="0"/>
      <w:cols w:num="2" w:space="402"/>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B71" w:rsidRDefault="00357B71">
      <w:r>
        <w:separator/>
      </w:r>
    </w:p>
  </w:endnote>
  <w:endnote w:type="continuationSeparator" w:id="0">
    <w:p w:rsidR="00357B71" w:rsidRDefault="0035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panose1 w:val="00000000000000000000"/>
    <w:charset w:val="00"/>
    <w:family w:val="roman"/>
    <w:notTrueType/>
    <w:pitch w:val="default"/>
  </w:font>
  <w:font w:name="Noto Kufi Arabic">
    <w:altName w:val="Cambria"/>
    <w:panose1 w:val="00000000000000000000"/>
    <w:charset w:val="00"/>
    <w:family w:val="roman"/>
    <w:notTrueType/>
    <w:pitch w:val="default"/>
  </w:font>
  <w:font w:name="Lato Heavy">
    <w:altName w:val="Segoe UI"/>
    <w:charset w:val="01"/>
    <w:family w:val="auto"/>
    <w:pitch w:val="variable"/>
  </w:font>
  <w:font w:name="Noto Sans CJK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M Roman 10">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90" w:rsidRDefault="00357B71">
    <w:pPr>
      <w:pStyle w:val="Footer"/>
      <w:jc w:val="center"/>
    </w:pPr>
    <w:r>
      <w:fldChar w:fldCharType="begin"/>
    </w:r>
    <w:r>
      <w:instrText>PAGE</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90" w:rsidRDefault="00357B71">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B71" w:rsidRDefault="00357B71">
      <w:r>
        <w:separator/>
      </w:r>
    </w:p>
  </w:footnote>
  <w:footnote w:type="continuationSeparator" w:id="0">
    <w:p w:rsidR="00357B71" w:rsidRDefault="0035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90" w:rsidRDefault="00357B71">
    <w:pPr>
      <w:pStyle w:val="HeaderandFooter"/>
      <w:jc w:val="center"/>
    </w:pPr>
    <w:r>
      <w:t>DHASA</w:t>
    </w:r>
    <w: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90" w:rsidRDefault="00357B71">
    <w:pPr>
      <w:pStyle w:val="HeaderandFooter"/>
      <w:jc w:val="center"/>
    </w:pPr>
    <w:r>
      <w:t>Proceedings of the International Conference of the Digital Humanities Association of Southern Africa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E6F76"/>
    <w:multiLevelType w:val="multilevel"/>
    <w:tmpl w:val="90D6CB0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decimal"/>
      <w:pStyle w:val="Heading3"/>
      <w:lvlText w:val="%3"/>
      <w:lvlJc w:val="left"/>
      <w:pPr>
        <w:tabs>
          <w:tab w:val="num" w:pos="0"/>
        </w:tabs>
        <w:ind w:left="0" w:firstLine="0"/>
      </w:pPr>
    </w:lvl>
    <w:lvl w:ilvl="3">
      <w:start w:val="1"/>
      <w:numFmt w:val="decimal"/>
      <w:pStyle w:val="Heading4"/>
      <w:lvlText w:val="%3.%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58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87"/>
    <w:rsid w:val="00004C8D"/>
    <w:rsid w:val="00357B71"/>
    <w:rsid w:val="003D2D4B"/>
    <w:rsid w:val="004E1F5B"/>
    <w:rsid w:val="00745FC6"/>
    <w:rsid w:val="00AC4E87"/>
    <w:rsid w:val="00BD339C"/>
    <w:rsid w:val="00DA32B3"/>
    <w:rsid w:val="00E447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E7D2"/>
  <w15:docId w15:val="{F7A4E1E3-AE83-4439-AA78-206B5643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Noto Kufi Arabic"/>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2"/>
      <w:sz w:val="24"/>
      <w:szCs w:val="24"/>
      <w:lang w:val="en-US" w:eastAsia="zh-CN"/>
    </w:rPr>
  </w:style>
  <w:style w:type="paragraph" w:styleId="Heading1">
    <w:name w:val="heading 1"/>
    <w:basedOn w:val="Heading"/>
    <w:next w:val="BodyText"/>
    <w:uiPriority w:val="9"/>
    <w:qFormat/>
    <w:pPr>
      <w:numPr>
        <w:numId w:val="1"/>
      </w:numPr>
      <w:spacing w:before="3600" w:after="0"/>
      <w:outlineLvl w:val="0"/>
    </w:pPr>
    <w:rPr>
      <w:rFonts w:ascii="Lato Heavy" w:hAnsi="Lato Heavy"/>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rFonts w:ascii="Garamond" w:hAnsi="Garamond"/>
      <w:b/>
      <w:bCs/>
      <w:szCs w:val="32"/>
    </w:rPr>
  </w:style>
  <w:style w:type="paragraph" w:styleId="Heading3">
    <w:name w:val="heading 3"/>
    <w:basedOn w:val="Heading2"/>
    <w:next w:val="BodyText"/>
    <w:uiPriority w:val="9"/>
    <w:unhideWhenUsed/>
    <w:qFormat/>
    <w:pPr>
      <w:numPr>
        <w:ilvl w:val="2"/>
      </w:numPr>
      <w:spacing w:before="230" w:after="115"/>
      <w:outlineLvl w:val="2"/>
    </w:pPr>
    <w:rPr>
      <w:sz w:val="24"/>
      <w:szCs w:val="24"/>
    </w:rPr>
  </w:style>
  <w:style w:type="paragraph" w:styleId="Heading4">
    <w:name w:val="heading 4"/>
    <w:basedOn w:val="Heading"/>
    <w:next w:val="BodyText"/>
    <w:uiPriority w:val="9"/>
    <w:unhideWhenUsed/>
    <w:qFormat/>
    <w:pPr>
      <w:numPr>
        <w:ilvl w:val="3"/>
        <w:numId w:val="1"/>
      </w:numPr>
      <w:spacing w:before="120"/>
      <w:outlineLvl w:val="3"/>
    </w:pPr>
    <w:rPr>
      <w:rFonts w:ascii="Garamond" w:hAnsi="Garamond"/>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Emphasis">
    <w:name w:val="Emphasis"/>
    <w:qFormat/>
    <w:rPr>
      <w:i/>
      <w:i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styleId="FollowedHyperlink">
    <w:name w:val="FollowedHyperlink"/>
    <w:rPr>
      <w:color w:val="800000"/>
      <w:u w:val="single"/>
      <w:lang/>
    </w:rPr>
  </w:style>
  <w:style w:type="character" w:customStyle="1" w:styleId="CaptionCharacters">
    <w:name w:val="Caption Characters"/>
    <w:qFormat/>
    <w:rPr>
      <w:rFonts w:ascii="Garamond" w:hAnsi="Garamond"/>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jc w:val="both"/>
    </w:pPr>
    <w:rPr>
      <w:rFonts w:ascii="Garamond" w:hAnsi="Garamond"/>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next w:val="BodyText"/>
    <w:uiPriority w:val="10"/>
    <w:qFormat/>
    <w:rPr>
      <w:rFonts w:ascii="LM Roman 10" w:eastAsia="Calibri" w:hAnsi="LM Roman 10" w:cs="DejaVu Sans"/>
      <w:b/>
      <w:bCs/>
      <w:color w:val="000000"/>
      <w:kern w:val="0"/>
      <w:sz w:val="26"/>
      <w:szCs w:val="26"/>
      <w:lang w:val="en-ZA" w:eastAsia="en-US"/>
    </w:rPr>
  </w:style>
  <w:style w:type="paragraph" w:customStyle="1" w:styleId="Author">
    <w:name w:val="Author"/>
    <w:basedOn w:val="Normal"/>
    <w:qFormat/>
    <w:pPr>
      <w:jc w:val="both"/>
    </w:pPr>
    <w:rPr>
      <w:rFonts w:ascii="LM Roman 10" w:hAnsi="LM Roman 10"/>
      <w:i/>
      <w:iCs/>
    </w:rPr>
  </w:style>
  <w:style w:type="paragraph" w:customStyle="1" w:styleId="Keywords">
    <w:name w:val="Keywords"/>
    <w:basedOn w:val="Normal"/>
    <w:qFormat/>
    <w:pPr>
      <w:spacing w:after="115"/>
    </w:pPr>
    <w:rPr>
      <w:rFonts w:ascii="Garamond" w:hAnsi="Garamond"/>
    </w:rPr>
  </w:style>
  <w:style w:type="paragraph" w:customStyle="1" w:styleId="References">
    <w:name w:val="References"/>
    <w:basedOn w:val="BodyText"/>
    <w:qFormat/>
    <w:pPr>
      <w:jc w:val="left"/>
    </w:pPr>
  </w:style>
  <w:style w:type="paragraph" w:customStyle="1" w:styleId="Subheading">
    <w:name w:val="Subheading"/>
    <w:basedOn w:val="Normal"/>
    <w:qFormat/>
    <w:pPr>
      <w:spacing w:before="173" w:after="144"/>
    </w:pPr>
  </w:style>
  <w:style w:type="paragraph" w:styleId="Subtitle">
    <w:name w:val="Subtitle"/>
    <w:basedOn w:val="Heading"/>
    <w:next w:val="BodyText"/>
    <w:uiPriority w:val="11"/>
    <w:qFormat/>
    <w:pPr>
      <w:spacing w:before="60"/>
      <w:jc w:val="center"/>
    </w:pPr>
    <w:rPr>
      <w:sz w:val="36"/>
      <w:szCs w:val="36"/>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FootnoteText">
    <w:name w:val="footnote text"/>
    <w:basedOn w:val="Normal"/>
    <w:pPr>
      <w:suppressLineNumbers/>
      <w:ind w:left="339" w:hanging="339"/>
    </w:pPr>
    <w:rPr>
      <w:rFonts w:ascii="Garamond" w:hAnsi="Garamond"/>
      <w:sz w:val="20"/>
      <w:szCs w:val="20"/>
    </w:rPr>
  </w:style>
  <w:style w:type="paragraph" w:customStyle="1" w:styleId="Figure">
    <w:name w:val="Figure"/>
    <w:basedOn w:val="Caption"/>
    <w:qFormat/>
    <w:rPr>
      <w:rFonts w:ascii="Garamond" w:hAnsi="Garamond"/>
    </w:rPr>
  </w:style>
  <w:style w:type="paragraph" w:customStyle="1" w:styleId="FrameContents">
    <w:name w:val="Frame Contents"/>
    <w:basedOn w:val="Normal"/>
    <w:qFormat/>
  </w:style>
  <w:style w:type="paragraph" w:styleId="EndnoteText">
    <w:name w:val="endnote text"/>
    <w:basedOn w:val="Normal"/>
    <w:pPr>
      <w:suppressLineNumbers/>
      <w:ind w:left="339" w:hanging="339"/>
    </w:pPr>
    <w:rPr>
      <w:sz w:val="20"/>
      <w:szCs w:val="20"/>
    </w:rPr>
  </w:style>
  <w:style w:type="paragraph" w:customStyle="1" w:styleId="TableContents">
    <w:name w:val="Table Contents"/>
    <w:basedOn w:val="Normal"/>
    <w:qFormat/>
    <w:pPr>
      <w:suppressLineNumbers/>
    </w:pPr>
    <w:rPr>
      <w:rFonts w:ascii="Garamond" w:hAnsi="Garamond"/>
    </w:rPr>
  </w:style>
  <w:style w:type="paragraph" w:customStyle="1" w:styleId="TableHeading">
    <w:name w:val="Table Heading"/>
    <w:basedOn w:val="TableContents"/>
    <w:qFormat/>
    <w:pPr>
      <w:jc w:val="center"/>
    </w:pPr>
    <w:rPr>
      <w:b/>
      <w:bCs/>
    </w:rPr>
  </w:style>
  <w:style w:type="paragraph" w:customStyle="1" w:styleId="Table">
    <w:name w:val="Table"/>
    <w:basedOn w:val="Caption"/>
    <w:qFormat/>
    <w:pPr>
      <w:keepNext/>
      <w:jc w:val="center"/>
    </w:pPr>
    <w:rPr>
      <w:rFonts w:ascii="Garamond" w:hAnsi="Garamond"/>
    </w:rPr>
  </w:style>
  <w:style w:type="paragraph" w:customStyle="1" w:styleId="HeaderandFooter">
    <w:name w:val="Header and Footer"/>
    <w:basedOn w:val="Normal"/>
    <w:qFormat/>
    <w:pPr>
      <w:suppressLineNumbers/>
      <w:tabs>
        <w:tab w:val="center" w:pos="4820"/>
        <w:tab w:val="right" w:pos="9641"/>
      </w:tabs>
    </w:pPr>
    <w:rPr>
      <w:rFonts w:ascii="Garamond" w:hAnsi="Garamond"/>
      <w:sz w:val="22"/>
    </w:rPr>
  </w:style>
  <w:style w:type="paragraph" w:styleId="Footer">
    <w:name w:val="footer"/>
    <w:basedOn w:val="HeaderandFooter"/>
  </w:style>
  <w:style w:type="paragraph" w:styleId="Header">
    <w:name w:val="header"/>
    <w:basedOn w:val="HeaderandFooter"/>
  </w:style>
  <w:style w:type="paragraph" w:customStyle="1" w:styleId="AbstractHeader">
    <w:name w:val="Abstract Header"/>
    <w:basedOn w:val="Heading3"/>
    <w:next w:val="BodyText"/>
    <w:qFormat/>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bguides.mq.edu.au/refere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DHASA_style_guide_word.docx</Template>
  <TotalTime>0</TotalTime>
  <Pages>7</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Links>
    <vt:vector size="18" baseType="variant">
      <vt:variant>
        <vt:i4>49</vt:i4>
      </vt:variant>
      <vt:variant>
        <vt:i4>9</vt:i4>
      </vt:variant>
      <vt:variant>
        <vt:i4>0</vt:i4>
      </vt:variant>
      <vt:variant>
        <vt:i4>5</vt:i4>
      </vt:variant>
      <vt:variant>
        <vt:lpwstr/>
      </vt:variant>
      <vt:variant>
        <vt:lpwstr>1</vt:lpwstr>
      </vt:variant>
      <vt:variant>
        <vt:i4>5570646</vt:i4>
      </vt:variant>
      <vt:variant>
        <vt:i4>6</vt:i4>
      </vt:variant>
      <vt:variant>
        <vt:i4>0</vt:i4>
      </vt:variant>
      <vt:variant>
        <vt:i4>5</vt:i4>
      </vt:variant>
      <vt:variant>
        <vt:lpwstr>https://libguides.mq.edu.au/referencing/</vt:lpwstr>
      </vt:variant>
      <vt:variant>
        <vt:lpwstr/>
      </vt:variant>
      <vt:variant>
        <vt:i4>49</vt:i4>
      </vt:variant>
      <vt:variant>
        <vt:i4>0</vt:i4>
      </vt:variant>
      <vt:variant>
        <vt:i4>0</vt:i4>
      </vt:variant>
      <vt:variant>
        <vt:i4>5</vt:i4>
      </vt:variant>
      <vt:variant>
        <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Abbas</dc:creator>
  <dc:description/>
  <cp:lastModifiedBy>Yasar Abbas</cp:lastModifiedBy>
  <cp:revision>2</cp:revision>
  <dcterms:created xsi:type="dcterms:W3CDTF">2021-06-15T10:42:00Z</dcterms:created>
  <dcterms:modified xsi:type="dcterms:W3CDTF">2021-06-15T10:42:00Z</dcterms:modified>
  <dc:language>en-US</dc:language>
</cp:coreProperties>
</file>